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6EB6E" w14:textId="77777777" w:rsidR="001A443A" w:rsidRPr="004A1031" w:rsidRDefault="00791E06" w:rsidP="003415E2">
      <w:pPr>
        <w:tabs>
          <w:tab w:val="left" w:pos="1708"/>
          <w:tab w:val="right" w:pos="9360"/>
        </w:tabs>
        <w:spacing w:after="0" w:line="240" w:lineRule="auto"/>
        <w:rPr>
          <w:rFonts w:ascii="Arial" w:eastAsia="Times New Roman" w:hAnsi="Arial" w:cs="Arial"/>
        </w:rPr>
      </w:pPr>
      <w:r w:rsidRPr="004A1031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1010E" wp14:editId="25623D45">
                <wp:simplePos x="0" y="0"/>
                <wp:positionH relativeFrom="column">
                  <wp:posOffset>3175000</wp:posOffset>
                </wp:positionH>
                <wp:positionV relativeFrom="page">
                  <wp:posOffset>508000</wp:posOffset>
                </wp:positionV>
                <wp:extent cx="2874010" cy="838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401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69FCAD" w14:textId="101771BF" w:rsidR="00791E06" w:rsidRPr="00791E06" w:rsidRDefault="00F15769" w:rsidP="004A1031">
                            <w:pPr>
                              <w:spacing w:after="0" w:line="240" w:lineRule="exact"/>
                              <w:jc w:val="right"/>
                              <w:rPr>
                                <w:rFonts w:ascii="Arial" w:hAnsi="Arial" w:cs="Arial"/>
                                <w:b/>
                                <w:color w:val="003119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119"/>
                                <w:sz w:val="19"/>
                                <w:szCs w:val="19"/>
                              </w:rPr>
                              <w:t xml:space="preserve">Facilities Management </w:t>
                            </w:r>
                          </w:p>
                          <w:p w14:paraId="210F7142" w14:textId="1D6FD67C" w:rsidR="00791E06" w:rsidRPr="00791E06" w:rsidRDefault="00F15769" w:rsidP="004A1031">
                            <w:pPr>
                              <w:spacing w:after="0" w:line="240" w:lineRule="exact"/>
                              <w:jc w:val="right"/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9"/>
                                <w:szCs w:val="19"/>
                              </w:rPr>
                              <w:t>Building F, Room 100</w:t>
                            </w:r>
                          </w:p>
                          <w:p w14:paraId="6878C6EB" w14:textId="5B473C8F" w:rsidR="00791E06" w:rsidRDefault="00DA2479" w:rsidP="004A1031">
                            <w:pPr>
                              <w:spacing w:after="0" w:line="240" w:lineRule="exact"/>
                              <w:jc w:val="right"/>
                              <w:rPr>
                                <w:rStyle w:val="Hyperlink"/>
                                <w:rFonts w:ascii="Arial" w:hAnsi="Arial" w:cs="Arial"/>
                                <w:color w:val="7F7F7F" w:themeColor="text1" w:themeTint="8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>774.357.</w:t>
                            </w:r>
                            <w:r w:rsidR="00F15769">
                              <w:rPr>
                                <w:rFonts w:ascii="Arial" w:hAnsi="Arial" w:cs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>2533</w:t>
                            </w:r>
                            <w:r w:rsidR="004A1031">
                              <w:rPr>
                                <w:rFonts w:ascii="Arial" w:hAnsi="Arial" w:cs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A1031">
                              <w:rPr>
                                <w:rFonts w:ascii="Arial" w:hAnsi="Arial" w:cs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br/>
                            </w:r>
                            <w:r w:rsidRPr="004A1031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9"/>
                                <w:szCs w:val="19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 xml:space="preserve"> 508.730.3279</w:t>
                            </w:r>
                          </w:p>
                          <w:p w14:paraId="7C740C52" w14:textId="52652A7B" w:rsidR="004A1031" w:rsidRPr="004A1031" w:rsidRDefault="00F15769" w:rsidP="004A1031">
                            <w:pPr>
                              <w:spacing w:after="0" w:line="240" w:lineRule="exact"/>
                              <w:jc w:val="right"/>
                              <w:rPr>
                                <w:color w:val="7F7F7F" w:themeColor="text1" w:themeTint="8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9"/>
                                <w:szCs w:val="19"/>
                              </w:rPr>
                              <w:t>Facilities</w:t>
                            </w:r>
                            <w:r w:rsidR="00DA2479">
                              <w:rPr>
                                <w:color w:val="7F7F7F" w:themeColor="text1" w:themeTint="80"/>
                                <w:sz w:val="19"/>
                                <w:szCs w:val="19"/>
                              </w:rPr>
                              <w:t>@</w:t>
                            </w:r>
                            <w:r>
                              <w:rPr>
                                <w:color w:val="7F7F7F" w:themeColor="text1" w:themeTint="80"/>
                                <w:sz w:val="19"/>
                                <w:szCs w:val="19"/>
                              </w:rPr>
                              <w:t>B</w:t>
                            </w:r>
                            <w:r w:rsidR="00DA2479">
                              <w:rPr>
                                <w:color w:val="7F7F7F" w:themeColor="text1" w:themeTint="80"/>
                                <w:sz w:val="19"/>
                                <w:szCs w:val="19"/>
                              </w:rPr>
                              <w:t>ristolcc.edu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101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0pt;margin-top:40pt;width:226.3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" filled="f" stroked="f" strokeweight=".5pt">
                <v:textbox>
                  <w:txbxContent>
                    <w:p w14:paraId="7469FCAD" w14:textId="101771BF" w:rsidR="00791E06" w:rsidRPr="00791E06" w:rsidRDefault="00F15769" w:rsidP="004A1031">
                      <w:pPr>
                        <w:spacing w:after="0" w:line="240" w:lineRule="exact"/>
                        <w:jc w:val="right"/>
                        <w:rPr>
                          <w:rFonts w:ascii="Arial" w:hAnsi="Arial" w:cs="Arial"/>
                          <w:b/>
                          <w:color w:val="003119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119"/>
                          <w:sz w:val="19"/>
                          <w:szCs w:val="19"/>
                        </w:rPr>
                        <w:t xml:space="preserve">Facilities Management </w:t>
                      </w:r>
                    </w:p>
                    <w:p w14:paraId="210F7142" w14:textId="1D6FD67C" w:rsidR="00791E06" w:rsidRPr="00791E06" w:rsidRDefault="00F15769" w:rsidP="004A1031">
                      <w:pPr>
                        <w:spacing w:after="0" w:line="240" w:lineRule="exact"/>
                        <w:jc w:val="right"/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9"/>
                          <w:szCs w:val="19"/>
                        </w:rPr>
                        <w:t>Building F, Room 100</w:t>
                      </w:r>
                    </w:p>
                    <w:p w14:paraId="6878C6EB" w14:textId="5B473C8F" w:rsidR="00791E06" w:rsidRDefault="00DA2479" w:rsidP="004A1031">
                      <w:pPr>
                        <w:spacing w:after="0" w:line="240" w:lineRule="exact"/>
                        <w:jc w:val="right"/>
                        <w:rPr>
                          <w:rStyle w:val="Hyperlink"/>
                          <w:rFonts w:ascii="Arial" w:hAnsi="Arial" w:cs="Arial"/>
                          <w:color w:val="7F7F7F" w:themeColor="text1" w:themeTint="80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color w:val="7F7F7F" w:themeColor="text1" w:themeTint="80"/>
                          <w:sz w:val="19"/>
                          <w:szCs w:val="19"/>
                        </w:rPr>
                        <w:t>774.357.</w:t>
                      </w:r>
                      <w:r w:rsidR="00F15769">
                        <w:rPr>
                          <w:rFonts w:ascii="Arial" w:hAnsi="Arial" w:cs="Arial"/>
                          <w:color w:val="7F7F7F" w:themeColor="text1" w:themeTint="80"/>
                          <w:sz w:val="19"/>
                          <w:szCs w:val="19"/>
                        </w:rPr>
                        <w:t>2533</w:t>
                      </w:r>
                      <w:r w:rsidR="004A1031">
                        <w:rPr>
                          <w:rFonts w:ascii="Arial" w:hAnsi="Arial" w:cs="Arial"/>
                          <w:color w:val="7F7F7F" w:themeColor="text1" w:themeTint="80"/>
                          <w:sz w:val="19"/>
                          <w:szCs w:val="19"/>
                        </w:rPr>
                        <w:t xml:space="preserve"> </w:t>
                      </w:r>
                      <w:r w:rsidR="004A1031">
                        <w:rPr>
                          <w:rFonts w:ascii="Arial" w:hAnsi="Arial" w:cs="Arial"/>
                          <w:color w:val="7F7F7F" w:themeColor="text1" w:themeTint="80"/>
                          <w:sz w:val="19"/>
                          <w:szCs w:val="19"/>
                        </w:rPr>
                        <w:br/>
                      </w:r>
                      <w:r w:rsidRPr="004A1031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9"/>
                          <w:szCs w:val="19"/>
                        </w:rPr>
                        <w:t>fax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19"/>
                          <w:szCs w:val="19"/>
                        </w:rPr>
                        <w:t xml:space="preserve"> 508.730.3279</w:t>
                      </w:r>
                    </w:p>
                    <w:p w14:paraId="7C740C52" w14:textId="52652A7B" w:rsidR="004A1031" w:rsidRPr="004A1031" w:rsidRDefault="00F15769" w:rsidP="004A1031">
                      <w:pPr>
                        <w:spacing w:after="0" w:line="240" w:lineRule="exact"/>
                        <w:jc w:val="right"/>
                        <w:rPr>
                          <w:color w:val="7F7F7F" w:themeColor="text1" w:themeTint="80"/>
                          <w:sz w:val="19"/>
                          <w:szCs w:val="19"/>
                        </w:rPr>
                      </w:pPr>
                      <w:r>
                        <w:rPr>
                          <w:color w:val="7F7F7F" w:themeColor="text1" w:themeTint="80"/>
                          <w:sz w:val="19"/>
                          <w:szCs w:val="19"/>
                        </w:rPr>
                        <w:t>Facilities</w:t>
                      </w:r>
                      <w:r w:rsidR="00DA2479">
                        <w:rPr>
                          <w:color w:val="7F7F7F" w:themeColor="text1" w:themeTint="80"/>
                          <w:sz w:val="19"/>
                          <w:szCs w:val="19"/>
                        </w:rPr>
                        <w:t>@</w:t>
                      </w:r>
                      <w:r>
                        <w:rPr>
                          <w:color w:val="7F7F7F" w:themeColor="text1" w:themeTint="80"/>
                          <w:sz w:val="19"/>
                          <w:szCs w:val="19"/>
                        </w:rPr>
                        <w:t>B</w:t>
                      </w:r>
                      <w:r w:rsidR="00DA2479">
                        <w:rPr>
                          <w:color w:val="7F7F7F" w:themeColor="text1" w:themeTint="80"/>
                          <w:sz w:val="19"/>
                          <w:szCs w:val="19"/>
                        </w:rPr>
                        <w:t>ristolcc.edu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415E2" w:rsidRPr="004A1031">
        <w:rPr>
          <w:rFonts w:ascii="Arial" w:eastAsia="Times New Roman" w:hAnsi="Arial" w:cs="Arial"/>
        </w:rPr>
        <w:tab/>
      </w:r>
    </w:p>
    <w:p w14:paraId="4D42BCBE" w14:textId="77777777" w:rsidR="009A29F8" w:rsidRPr="001D5CBE" w:rsidRDefault="009A29F8" w:rsidP="00944C2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4FA070" w14:textId="77777777" w:rsidR="00791E06" w:rsidRPr="001D5CBE" w:rsidRDefault="00791E06" w:rsidP="00944C2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DCAB33E" w14:textId="77777777" w:rsidR="00791E06" w:rsidRPr="001D5CBE" w:rsidRDefault="00791E06" w:rsidP="00944C2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400"/>
        <w:tblW w:w="1108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360"/>
        <w:gridCol w:w="8"/>
        <w:gridCol w:w="1800"/>
        <w:gridCol w:w="3060"/>
        <w:gridCol w:w="360"/>
        <w:gridCol w:w="900"/>
        <w:gridCol w:w="1440"/>
        <w:gridCol w:w="540"/>
        <w:gridCol w:w="1620"/>
      </w:tblGrid>
      <w:tr w:rsidR="00F15769" w14:paraId="6C38647B" w14:textId="77777777" w:rsidTr="00F15769">
        <w:tc>
          <w:tcPr>
            <w:tcW w:w="11088" w:type="dxa"/>
            <w:gridSpan w:val="9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06119972" w14:textId="77777777" w:rsidR="00F15769" w:rsidRDefault="00F15769" w:rsidP="00F15769">
            <w:r>
              <w:t xml:space="preserve">                                                                                                                 </w:t>
            </w:r>
          </w:p>
        </w:tc>
      </w:tr>
      <w:tr w:rsidR="00F15769" w14:paraId="1135F142" w14:textId="77777777" w:rsidTr="00F15769">
        <w:trPr>
          <w:trHeight w:val="432"/>
        </w:trPr>
        <w:tc>
          <w:tcPr>
            <w:tcW w:w="3168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A73BA1E" w14:textId="77777777" w:rsidR="00F15769" w:rsidRPr="00723B0F" w:rsidRDefault="00F15769" w:rsidP="00F15769">
            <w:pPr>
              <w:rPr>
                <w:rFonts w:ascii="Arial" w:hAnsi="Arial" w:cs="Arial"/>
                <w:b/>
              </w:rPr>
            </w:pPr>
            <w:r w:rsidRPr="00723B0F">
              <w:rPr>
                <w:rFonts w:ascii="Arial" w:hAnsi="Arial" w:cs="Arial"/>
                <w:b/>
                <w:bCs/>
              </w:rPr>
              <w:t>Person requesting vehicle:</w:t>
            </w:r>
          </w:p>
        </w:tc>
        <w:tc>
          <w:tcPr>
            <w:tcW w:w="34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B7FF6B" w14:textId="77777777" w:rsidR="00F15769" w:rsidRPr="00723B0F" w:rsidRDefault="00F15769" w:rsidP="00F1576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CE82A4" w14:textId="77777777" w:rsidR="00F15769" w:rsidRPr="00723B0F" w:rsidRDefault="00F15769" w:rsidP="00F15769">
            <w:pPr>
              <w:rPr>
                <w:rFonts w:ascii="Arial" w:hAnsi="Arial" w:cs="Arial"/>
                <w:b/>
                <w:bCs/>
              </w:rPr>
            </w:pPr>
            <w:r w:rsidRPr="00723B0F">
              <w:rPr>
                <w:rFonts w:ascii="Arial" w:hAnsi="Arial" w:cs="Arial"/>
                <w:b/>
                <w:bCs/>
              </w:rPr>
              <w:t>Phone:</w:t>
            </w:r>
          </w:p>
        </w:tc>
        <w:tc>
          <w:tcPr>
            <w:tcW w:w="360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A768E17" w14:textId="77777777" w:rsidR="00F15769" w:rsidRPr="00723B0F" w:rsidRDefault="00F15769" w:rsidP="00F15769">
            <w:pPr>
              <w:rPr>
                <w:rFonts w:ascii="Arial" w:hAnsi="Arial" w:cs="Arial"/>
              </w:rPr>
            </w:pPr>
          </w:p>
        </w:tc>
      </w:tr>
      <w:tr w:rsidR="00F15769" w14:paraId="26A47D5C" w14:textId="77777777" w:rsidTr="00F15769">
        <w:trPr>
          <w:trHeight w:val="432"/>
        </w:trPr>
        <w:tc>
          <w:tcPr>
            <w:tcW w:w="3168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D752FD7" w14:textId="77777777" w:rsidR="00F15769" w:rsidRPr="00723B0F" w:rsidRDefault="00F15769" w:rsidP="00F15769">
            <w:pPr>
              <w:rPr>
                <w:rFonts w:ascii="Arial" w:hAnsi="Arial" w:cs="Arial"/>
                <w:b/>
                <w:bCs/>
              </w:rPr>
            </w:pPr>
            <w:r w:rsidRPr="00723B0F">
              <w:rPr>
                <w:rFonts w:ascii="Arial" w:hAnsi="Arial" w:cs="Arial"/>
                <w:b/>
                <w:bCs/>
              </w:rPr>
              <w:t>Date vehicle required:</w:t>
            </w:r>
          </w:p>
        </w:tc>
        <w:tc>
          <w:tcPr>
            <w:tcW w:w="34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B93427" w14:textId="77777777" w:rsidR="00F15769" w:rsidRPr="00723B0F" w:rsidRDefault="00F15769" w:rsidP="00F15769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999999"/>
              <w:right w:val="single" w:sz="4" w:space="0" w:color="808080"/>
            </w:tcBorders>
            <w:vAlign w:val="center"/>
          </w:tcPr>
          <w:p w14:paraId="2312AF56" w14:textId="77777777" w:rsidR="00F15769" w:rsidRPr="00723B0F" w:rsidRDefault="00F15769" w:rsidP="00F15769">
            <w:pPr>
              <w:rPr>
                <w:rFonts w:ascii="Arial" w:hAnsi="Arial" w:cs="Arial"/>
                <w:b/>
                <w:bCs/>
              </w:rPr>
            </w:pPr>
            <w:r w:rsidRPr="00723B0F">
              <w:rPr>
                <w:rFonts w:ascii="Arial" w:hAnsi="Arial" w:cs="Arial"/>
                <w:b/>
                <w:bCs/>
              </w:rPr>
              <w:t>Date of Request:</w:t>
            </w:r>
          </w:p>
        </w:tc>
        <w:tc>
          <w:tcPr>
            <w:tcW w:w="21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999999"/>
              <w:right w:val="nil"/>
            </w:tcBorders>
            <w:vAlign w:val="center"/>
          </w:tcPr>
          <w:p w14:paraId="1EDD30C3" w14:textId="77777777" w:rsidR="00F15769" w:rsidRPr="00723B0F" w:rsidRDefault="00F15769" w:rsidP="00F15769">
            <w:pPr>
              <w:rPr>
                <w:rFonts w:ascii="Arial" w:hAnsi="Arial" w:cs="Arial"/>
              </w:rPr>
            </w:pPr>
          </w:p>
        </w:tc>
      </w:tr>
      <w:tr w:rsidR="00F15769" w14:paraId="5F8B099A" w14:textId="77777777" w:rsidTr="00F15769">
        <w:trPr>
          <w:trHeight w:val="432"/>
        </w:trPr>
        <w:tc>
          <w:tcPr>
            <w:tcW w:w="3168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F6A0811" w14:textId="77777777" w:rsidR="00F15769" w:rsidRPr="00723B0F" w:rsidRDefault="00F15769" w:rsidP="00F15769">
            <w:pPr>
              <w:rPr>
                <w:rFonts w:ascii="Arial" w:hAnsi="Arial" w:cs="Arial"/>
                <w:b/>
                <w:bCs/>
              </w:rPr>
            </w:pPr>
            <w:r w:rsidRPr="00723B0F">
              <w:rPr>
                <w:rFonts w:ascii="Arial" w:hAnsi="Arial" w:cs="Arial"/>
                <w:b/>
                <w:bCs/>
              </w:rPr>
              <w:t xml:space="preserve">Time of departure from BCC:         </w:t>
            </w:r>
          </w:p>
        </w:tc>
        <w:tc>
          <w:tcPr>
            <w:tcW w:w="34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1C43F40" w14:textId="77777777" w:rsidR="00F15769" w:rsidRPr="00723B0F" w:rsidRDefault="00F15769" w:rsidP="00F15769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999999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10BB7A9B" w14:textId="77777777" w:rsidR="00F15769" w:rsidRPr="00723B0F" w:rsidRDefault="00F15769" w:rsidP="00F15769">
            <w:pPr>
              <w:jc w:val="center"/>
              <w:rPr>
                <w:rFonts w:ascii="Arial" w:hAnsi="Arial" w:cs="Arial"/>
              </w:rPr>
            </w:pPr>
            <w:r w:rsidRPr="00AE722F">
              <w:rPr>
                <w:rFonts w:ascii="Arial" w:hAnsi="Arial" w:cs="Arial"/>
                <w:b/>
                <w:bCs/>
              </w:rPr>
              <w:t>a.m</w:t>
            </w:r>
            <w:r w:rsidRPr="00AE722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4" w:space="0" w:color="999999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35B45A2" w14:textId="77777777" w:rsidR="00F15769" w:rsidRPr="008A4611" w:rsidRDefault="00F15769" w:rsidP="00F15769">
            <w:pPr>
              <w:jc w:val="center"/>
              <w:rPr>
                <w:rFonts w:ascii="Arial" w:hAnsi="Arial" w:cs="Arial"/>
                <w:u w:val="single"/>
              </w:rPr>
            </w:pPr>
            <w:r w:rsidRPr="008A4611">
              <w:rPr>
                <w:rFonts w:ascii="Arial" w:hAnsi="Arial" w:cs="Arial"/>
                <w:b/>
                <w:bCs/>
                <w:u w:val="single"/>
              </w:rPr>
              <w:t>p.m.</w:t>
            </w:r>
          </w:p>
        </w:tc>
      </w:tr>
      <w:tr w:rsidR="00F15769" w14:paraId="4FDBF2B4" w14:textId="77777777" w:rsidTr="00F15769">
        <w:trPr>
          <w:trHeight w:val="432"/>
        </w:trPr>
        <w:tc>
          <w:tcPr>
            <w:tcW w:w="3168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3FC4A29" w14:textId="77777777" w:rsidR="00F15769" w:rsidRPr="00723B0F" w:rsidRDefault="00F15769" w:rsidP="00F15769">
            <w:pPr>
              <w:rPr>
                <w:rFonts w:ascii="Arial" w:hAnsi="Arial" w:cs="Arial"/>
                <w:b/>
                <w:bCs/>
              </w:rPr>
            </w:pPr>
            <w:r w:rsidRPr="00723B0F">
              <w:rPr>
                <w:rFonts w:ascii="Arial" w:hAnsi="Arial" w:cs="Arial"/>
                <w:b/>
                <w:bCs/>
              </w:rPr>
              <w:t>Estimated time of return:</w:t>
            </w:r>
          </w:p>
        </w:tc>
        <w:tc>
          <w:tcPr>
            <w:tcW w:w="34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0B5F258" w14:textId="77777777" w:rsidR="00F15769" w:rsidRPr="00723B0F" w:rsidRDefault="00F15769" w:rsidP="00F15769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F1EDFBA" w14:textId="77777777" w:rsidR="00F15769" w:rsidRPr="00872F5C" w:rsidRDefault="00F15769" w:rsidP="00F15769">
            <w:pPr>
              <w:jc w:val="center"/>
              <w:rPr>
                <w:rFonts w:ascii="Arial" w:hAnsi="Arial" w:cs="Arial"/>
              </w:rPr>
            </w:pPr>
            <w:r w:rsidRPr="00AE722F">
              <w:rPr>
                <w:rFonts w:ascii="Arial" w:hAnsi="Arial" w:cs="Arial"/>
                <w:b/>
                <w:bCs/>
              </w:rPr>
              <w:t>a.m</w:t>
            </w:r>
            <w:r w:rsidRPr="00AE722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E79C087" w14:textId="77777777" w:rsidR="00F15769" w:rsidRPr="008A4611" w:rsidRDefault="00F15769" w:rsidP="00F15769">
            <w:pPr>
              <w:jc w:val="center"/>
              <w:rPr>
                <w:rFonts w:ascii="Arial" w:hAnsi="Arial" w:cs="Arial"/>
                <w:u w:val="single"/>
              </w:rPr>
            </w:pPr>
            <w:r w:rsidRPr="008A4611">
              <w:rPr>
                <w:rFonts w:ascii="Arial" w:hAnsi="Arial" w:cs="Arial"/>
                <w:b/>
                <w:bCs/>
                <w:u w:val="single"/>
              </w:rPr>
              <w:t>p.m.</w:t>
            </w:r>
          </w:p>
        </w:tc>
      </w:tr>
      <w:tr w:rsidR="00F15769" w14:paraId="40FA0E9B" w14:textId="77777777" w:rsidTr="00F15769">
        <w:trPr>
          <w:trHeight w:val="432"/>
        </w:trPr>
        <w:tc>
          <w:tcPr>
            <w:tcW w:w="3168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3FAC060" w14:textId="77777777" w:rsidR="00F15769" w:rsidRPr="00723B0F" w:rsidRDefault="00F15769" w:rsidP="00F15769">
            <w:pPr>
              <w:rPr>
                <w:rFonts w:ascii="Arial" w:hAnsi="Arial" w:cs="Arial"/>
                <w:b/>
                <w:bCs/>
              </w:rPr>
            </w:pPr>
            <w:r w:rsidRPr="00723B0F">
              <w:rPr>
                <w:rFonts w:ascii="Arial" w:hAnsi="Arial" w:cs="Arial"/>
                <w:b/>
                <w:bCs/>
              </w:rPr>
              <w:t>Destination of trip:</w:t>
            </w:r>
          </w:p>
        </w:tc>
        <w:tc>
          <w:tcPr>
            <w:tcW w:w="79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5B30CAD" w14:textId="77777777" w:rsidR="00F15769" w:rsidRPr="00723B0F" w:rsidRDefault="00F15769" w:rsidP="00F15769">
            <w:pPr>
              <w:rPr>
                <w:rFonts w:ascii="Arial" w:hAnsi="Arial" w:cs="Arial"/>
              </w:rPr>
            </w:pPr>
          </w:p>
        </w:tc>
      </w:tr>
      <w:tr w:rsidR="00F15769" w14:paraId="2EF94704" w14:textId="77777777" w:rsidTr="00F15769">
        <w:trPr>
          <w:trHeight w:val="432"/>
        </w:trPr>
        <w:tc>
          <w:tcPr>
            <w:tcW w:w="3168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40F2E45" w14:textId="77777777" w:rsidR="00F15769" w:rsidRPr="00723B0F" w:rsidRDefault="00F15769" w:rsidP="00F15769">
            <w:pPr>
              <w:rPr>
                <w:rFonts w:ascii="Arial" w:hAnsi="Arial" w:cs="Arial"/>
                <w:b/>
                <w:bCs/>
              </w:rPr>
            </w:pPr>
            <w:r w:rsidRPr="00723B0F">
              <w:rPr>
                <w:rFonts w:ascii="Arial" w:hAnsi="Arial" w:cs="Arial"/>
                <w:b/>
                <w:bCs/>
              </w:rPr>
              <w:t>Person driving:</w:t>
            </w: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6EDE5D" w14:textId="77777777" w:rsidR="00F15769" w:rsidRPr="00723B0F" w:rsidRDefault="00F15769" w:rsidP="00F15769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5572B2" w14:textId="77777777" w:rsidR="00F15769" w:rsidRPr="00723B0F" w:rsidRDefault="00F15769" w:rsidP="00F15769">
            <w:pPr>
              <w:rPr>
                <w:rFonts w:ascii="Arial" w:hAnsi="Arial" w:cs="Arial"/>
                <w:b/>
                <w:bCs/>
              </w:rPr>
            </w:pPr>
            <w:r w:rsidRPr="00723B0F">
              <w:rPr>
                <w:rFonts w:ascii="Arial" w:hAnsi="Arial" w:cs="Arial"/>
                <w:b/>
                <w:bCs/>
              </w:rPr>
              <w:t>License #:</w:t>
            </w:r>
            <w:r w:rsidRPr="00723B0F">
              <w:rPr>
                <w:rFonts w:ascii="Arial" w:hAnsi="Arial" w:cs="Arial"/>
              </w:rPr>
              <w:t xml:space="preserve">                      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E1DF97F" w14:textId="77777777" w:rsidR="00F15769" w:rsidRPr="00723B0F" w:rsidRDefault="00F15769" w:rsidP="00F15769">
            <w:pPr>
              <w:rPr>
                <w:rFonts w:ascii="Arial" w:hAnsi="Arial" w:cs="Arial"/>
                <w:b/>
                <w:bCs/>
              </w:rPr>
            </w:pPr>
            <w:r w:rsidRPr="00723B0F">
              <w:rPr>
                <w:rFonts w:ascii="Arial" w:hAnsi="Arial" w:cs="Arial"/>
                <w:b/>
                <w:bCs/>
              </w:rPr>
              <w:t>State:</w:t>
            </w:r>
            <w:r w:rsidRPr="00723B0F">
              <w:rPr>
                <w:rFonts w:ascii="Arial" w:hAnsi="Arial" w:cs="Arial"/>
              </w:rPr>
              <w:t xml:space="preserve">  </w:t>
            </w:r>
          </w:p>
        </w:tc>
      </w:tr>
      <w:tr w:rsidR="00F15769" w14:paraId="368E834B" w14:textId="77777777" w:rsidTr="00F15769">
        <w:trPr>
          <w:trHeight w:val="432"/>
        </w:trPr>
        <w:tc>
          <w:tcPr>
            <w:tcW w:w="3168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C26420A" w14:textId="77777777" w:rsidR="00F15769" w:rsidRPr="00723B0F" w:rsidRDefault="00F15769" w:rsidP="00F157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Reason for Travel:</w:t>
            </w:r>
          </w:p>
        </w:tc>
        <w:tc>
          <w:tcPr>
            <w:tcW w:w="79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2C04E73" w14:textId="77777777" w:rsidR="00F15769" w:rsidRPr="00723B0F" w:rsidRDefault="00F15769" w:rsidP="00F1576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15769" w14:paraId="5875C5C2" w14:textId="77777777" w:rsidTr="00F15769">
        <w:trPr>
          <w:trHeight w:val="432"/>
        </w:trPr>
        <w:tc>
          <w:tcPr>
            <w:tcW w:w="3168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44FB535" w14:textId="77777777" w:rsidR="00F15769" w:rsidRPr="00723B0F" w:rsidRDefault="00F15769" w:rsidP="00F15769">
            <w:pPr>
              <w:rPr>
                <w:rFonts w:ascii="Arial" w:hAnsi="Arial" w:cs="Arial"/>
                <w:b/>
                <w:bCs/>
              </w:rPr>
            </w:pPr>
            <w:r w:rsidRPr="00723B0F">
              <w:rPr>
                <w:rFonts w:ascii="Arial" w:hAnsi="Arial" w:cs="Arial"/>
                <w:b/>
                <w:bCs/>
              </w:rPr>
              <w:t>Number of passenger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723B0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9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0E76761" w14:textId="77777777" w:rsidR="00F15769" w:rsidRPr="00723B0F" w:rsidRDefault="00F15769" w:rsidP="00F1576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15769" w14:paraId="0B2E3712" w14:textId="77777777" w:rsidTr="00F15769">
        <w:trPr>
          <w:trHeight w:val="368"/>
        </w:trPr>
        <w:tc>
          <w:tcPr>
            <w:tcW w:w="11088" w:type="dxa"/>
            <w:gridSpan w:val="9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808080"/>
            <w:vAlign w:val="center"/>
          </w:tcPr>
          <w:p w14:paraId="3930954B" w14:textId="77777777" w:rsidR="00F15769" w:rsidRDefault="00F15769" w:rsidP="00F15769">
            <w:pPr>
              <w:rPr>
                <w:rFonts w:ascii="Arial" w:hAnsi="Arial" w:cs="Arial"/>
                <w:b/>
                <w:bCs/>
                <w:color w:val="FFFFFF"/>
              </w:rPr>
            </w:pPr>
          </w:p>
          <w:p w14:paraId="17DC34B7" w14:textId="77777777" w:rsidR="00F15769" w:rsidRDefault="00F15769" w:rsidP="00F15769">
            <w:pPr>
              <w:jc w:val="center"/>
              <w:rPr>
                <w:rFonts w:ascii="Arial" w:hAnsi="Arial" w:cs="Arial"/>
                <w:b/>
                <w:i/>
                <w:iCs/>
                <w:color w:val="FFFFFF"/>
              </w:rPr>
            </w:pPr>
            <w:r w:rsidRPr="00AA7D1E">
              <w:rPr>
                <w:rFonts w:ascii="Arial" w:hAnsi="Arial" w:cs="Arial"/>
                <w:b/>
                <w:i/>
                <w:iCs/>
                <w:color w:val="FFFFFF"/>
              </w:rPr>
              <w:t>(list passengers’ names and addresses below)</w:t>
            </w:r>
          </w:p>
          <w:p w14:paraId="75DF1B7B" w14:textId="77777777" w:rsidR="00F15769" w:rsidRPr="00AA7D1E" w:rsidRDefault="00F15769" w:rsidP="00F15769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F15769" w14:paraId="28664695" w14:textId="77777777" w:rsidTr="00F15769">
        <w:trPr>
          <w:trHeight w:val="386"/>
        </w:trPr>
        <w:tc>
          <w:tcPr>
            <w:tcW w:w="136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07036AE9" w14:textId="77777777" w:rsidR="00F15769" w:rsidRPr="00F85DE5" w:rsidRDefault="00F15769" w:rsidP="00F15769">
            <w:pPr>
              <w:rPr>
                <w:rFonts w:ascii="Arial" w:hAnsi="Arial" w:cs="Arial"/>
                <w:bCs/>
              </w:rPr>
            </w:pPr>
            <w:r w:rsidRPr="00723B0F">
              <w:rPr>
                <w:rFonts w:ascii="Arial" w:hAnsi="Arial" w:cs="Arial"/>
                <w:b/>
                <w:bCs/>
              </w:rPr>
              <w:t>Passenger:</w:t>
            </w:r>
          </w:p>
        </w:tc>
        <w:tc>
          <w:tcPr>
            <w:tcW w:w="9728" w:type="dxa"/>
            <w:gridSpan w:val="8"/>
            <w:tcBorders>
              <w:top w:val="nil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2929170E" w14:textId="77777777" w:rsidR="00F15769" w:rsidRPr="00F85DE5" w:rsidRDefault="00F15769" w:rsidP="00F15769">
            <w:pPr>
              <w:rPr>
                <w:rFonts w:ascii="Arial" w:hAnsi="Arial" w:cs="Arial"/>
                <w:bCs/>
              </w:rPr>
            </w:pPr>
          </w:p>
        </w:tc>
      </w:tr>
      <w:tr w:rsidR="00F15769" w14:paraId="202E356F" w14:textId="77777777" w:rsidTr="00F15769">
        <w:trPr>
          <w:trHeight w:val="374"/>
        </w:trPr>
        <w:tc>
          <w:tcPr>
            <w:tcW w:w="136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999999"/>
            </w:tcBorders>
            <w:vAlign w:val="center"/>
          </w:tcPr>
          <w:p w14:paraId="76AE9B71" w14:textId="77777777" w:rsidR="00F15769" w:rsidRPr="00723B0F" w:rsidRDefault="00F15769" w:rsidP="00F15769">
            <w:pPr>
              <w:jc w:val="center"/>
              <w:rPr>
                <w:rFonts w:ascii="Arial" w:hAnsi="Arial" w:cs="Arial"/>
                <w:b/>
                <w:bCs/>
              </w:rPr>
            </w:pPr>
            <w:r w:rsidRPr="00723B0F">
              <w:rPr>
                <w:rFonts w:ascii="Arial" w:hAnsi="Arial" w:cs="Arial"/>
                <w:b/>
                <w:bCs/>
              </w:rPr>
              <w:t>Passenger:</w:t>
            </w:r>
          </w:p>
        </w:tc>
        <w:tc>
          <w:tcPr>
            <w:tcW w:w="9720" w:type="dxa"/>
            <w:gridSpan w:val="7"/>
            <w:tcBorders>
              <w:top w:val="nil"/>
              <w:left w:val="single" w:sz="4" w:space="0" w:color="999999"/>
              <w:bottom w:val="single" w:sz="4" w:space="0" w:color="808080"/>
              <w:right w:val="nil"/>
            </w:tcBorders>
            <w:vAlign w:val="center"/>
          </w:tcPr>
          <w:p w14:paraId="238E2BAC" w14:textId="77777777" w:rsidR="00F15769" w:rsidRPr="00F85DE5" w:rsidRDefault="00F15769" w:rsidP="00F15769">
            <w:pPr>
              <w:rPr>
                <w:rFonts w:ascii="Arial" w:hAnsi="Arial" w:cs="Arial"/>
                <w:bCs/>
              </w:rPr>
            </w:pPr>
          </w:p>
        </w:tc>
      </w:tr>
      <w:tr w:rsidR="00F15769" w14:paraId="7A9CF574" w14:textId="77777777" w:rsidTr="00F15769">
        <w:trPr>
          <w:trHeight w:val="374"/>
        </w:trPr>
        <w:tc>
          <w:tcPr>
            <w:tcW w:w="136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999999"/>
            </w:tcBorders>
            <w:vAlign w:val="center"/>
          </w:tcPr>
          <w:p w14:paraId="27C4B5E6" w14:textId="77777777" w:rsidR="00F15769" w:rsidRPr="00723B0F" w:rsidRDefault="00F15769" w:rsidP="00F15769">
            <w:pPr>
              <w:jc w:val="center"/>
              <w:rPr>
                <w:rFonts w:ascii="Arial" w:hAnsi="Arial" w:cs="Arial"/>
                <w:b/>
                <w:bCs/>
              </w:rPr>
            </w:pPr>
            <w:r w:rsidRPr="00723B0F">
              <w:rPr>
                <w:rFonts w:ascii="Arial" w:hAnsi="Arial" w:cs="Arial"/>
                <w:b/>
                <w:bCs/>
              </w:rPr>
              <w:t>Passenger:</w:t>
            </w:r>
          </w:p>
        </w:tc>
        <w:tc>
          <w:tcPr>
            <w:tcW w:w="9720" w:type="dxa"/>
            <w:gridSpan w:val="7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nil"/>
            </w:tcBorders>
            <w:vAlign w:val="center"/>
          </w:tcPr>
          <w:p w14:paraId="4082F279" w14:textId="77777777" w:rsidR="00F15769" w:rsidRPr="00F85DE5" w:rsidRDefault="00F15769" w:rsidP="00F15769">
            <w:pPr>
              <w:rPr>
                <w:rFonts w:ascii="Arial" w:hAnsi="Arial" w:cs="Arial"/>
                <w:bCs/>
              </w:rPr>
            </w:pPr>
          </w:p>
        </w:tc>
      </w:tr>
      <w:tr w:rsidR="00F15769" w14:paraId="773972E8" w14:textId="77777777" w:rsidTr="00F15769">
        <w:trPr>
          <w:trHeight w:val="374"/>
        </w:trPr>
        <w:tc>
          <w:tcPr>
            <w:tcW w:w="136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999999"/>
            </w:tcBorders>
            <w:vAlign w:val="center"/>
          </w:tcPr>
          <w:p w14:paraId="728159C0" w14:textId="77777777" w:rsidR="00F15769" w:rsidRPr="00723B0F" w:rsidRDefault="00F15769" w:rsidP="00F15769">
            <w:pPr>
              <w:jc w:val="center"/>
              <w:rPr>
                <w:rFonts w:ascii="Arial" w:hAnsi="Arial" w:cs="Arial"/>
                <w:b/>
                <w:bCs/>
              </w:rPr>
            </w:pPr>
            <w:r w:rsidRPr="00723B0F">
              <w:rPr>
                <w:rFonts w:ascii="Arial" w:hAnsi="Arial" w:cs="Arial"/>
                <w:b/>
                <w:bCs/>
              </w:rPr>
              <w:t>Passenger:</w:t>
            </w:r>
          </w:p>
        </w:tc>
        <w:tc>
          <w:tcPr>
            <w:tcW w:w="9720" w:type="dxa"/>
            <w:gridSpan w:val="7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nil"/>
            </w:tcBorders>
            <w:vAlign w:val="center"/>
          </w:tcPr>
          <w:p w14:paraId="675D0944" w14:textId="77777777" w:rsidR="00F15769" w:rsidRPr="00F85DE5" w:rsidRDefault="00F15769" w:rsidP="00F15769">
            <w:pPr>
              <w:rPr>
                <w:rFonts w:ascii="Arial" w:hAnsi="Arial" w:cs="Arial"/>
                <w:bCs/>
              </w:rPr>
            </w:pPr>
          </w:p>
        </w:tc>
      </w:tr>
      <w:tr w:rsidR="00F15769" w14:paraId="18BB00D7" w14:textId="77777777" w:rsidTr="00F15769">
        <w:trPr>
          <w:trHeight w:val="374"/>
        </w:trPr>
        <w:tc>
          <w:tcPr>
            <w:tcW w:w="136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1FA1C20" w14:textId="77777777" w:rsidR="00F15769" w:rsidRPr="00723B0F" w:rsidRDefault="00F15769" w:rsidP="00F15769">
            <w:pPr>
              <w:jc w:val="center"/>
              <w:rPr>
                <w:rFonts w:ascii="Arial" w:hAnsi="Arial" w:cs="Arial"/>
                <w:b/>
                <w:bCs/>
              </w:rPr>
            </w:pPr>
            <w:r w:rsidRPr="00723B0F">
              <w:rPr>
                <w:rFonts w:ascii="Arial" w:hAnsi="Arial" w:cs="Arial"/>
                <w:b/>
                <w:bCs/>
              </w:rPr>
              <w:t>Passenger:</w:t>
            </w:r>
          </w:p>
        </w:tc>
        <w:tc>
          <w:tcPr>
            <w:tcW w:w="972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315DC8E" w14:textId="77777777" w:rsidR="00F15769" w:rsidRPr="00F85DE5" w:rsidRDefault="00F15769" w:rsidP="00F15769">
            <w:pPr>
              <w:rPr>
                <w:rFonts w:ascii="Arial" w:hAnsi="Arial" w:cs="Arial"/>
                <w:bCs/>
              </w:rPr>
            </w:pPr>
          </w:p>
        </w:tc>
      </w:tr>
      <w:tr w:rsidR="00F15769" w14:paraId="771404A9" w14:textId="77777777" w:rsidTr="00F15769">
        <w:trPr>
          <w:trHeight w:val="374"/>
        </w:trPr>
        <w:tc>
          <w:tcPr>
            <w:tcW w:w="136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91BF5FF" w14:textId="77777777" w:rsidR="00F15769" w:rsidRPr="00723B0F" w:rsidRDefault="00F15769" w:rsidP="00F15769">
            <w:pPr>
              <w:jc w:val="center"/>
              <w:rPr>
                <w:rFonts w:ascii="Arial" w:hAnsi="Arial" w:cs="Arial"/>
                <w:b/>
                <w:bCs/>
              </w:rPr>
            </w:pPr>
            <w:r w:rsidRPr="00723B0F">
              <w:rPr>
                <w:rFonts w:ascii="Arial" w:hAnsi="Arial" w:cs="Arial"/>
                <w:b/>
                <w:bCs/>
              </w:rPr>
              <w:t>Passenger:</w:t>
            </w:r>
          </w:p>
        </w:tc>
        <w:tc>
          <w:tcPr>
            <w:tcW w:w="972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0B912D4" w14:textId="77777777" w:rsidR="00F15769" w:rsidRPr="00F85DE5" w:rsidRDefault="00F15769" w:rsidP="00F15769">
            <w:pPr>
              <w:rPr>
                <w:rFonts w:ascii="Arial" w:hAnsi="Arial" w:cs="Arial"/>
                <w:bCs/>
              </w:rPr>
            </w:pPr>
          </w:p>
        </w:tc>
      </w:tr>
    </w:tbl>
    <w:p w14:paraId="261B992E" w14:textId="5603C9B2" w:rsidR="00F15769" w:rsidRPr="00F15769" w:rsidRDefault="00F15769" w:rsidP="00F157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5769">
        <w:rPr>
          <w:rFonts w:ascii="Times New Roman" w:hAnsi="Times New Roman" w:cs="Times New Roman"/>
          <w:b/>
          <w:sz w:val="32"/>
          <w:szCs w:val="32"/>
        </w:rPr>
        <w:t xml:space="preserve"> Vehicle Request Form</w:t>
      </w:r>
    </w:p>
    <w:p w14:paraId="6407B0B2" w14:textId="0BD044A5" w:rsidR="002622D1" w:rsidRDefault="002622D1" w:rsidP="00F15769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Spec="center" w:tblpY="116"/>
        <w:tblW w:w="11088" w:type="dxa"/>
        <w:tblInd w:w="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1427"/>
        <w:gridCol w:w="9661"/>
      </w:tblGrid>
      <w:tr w:rsidR="00F15769" w14:paraId="38FCCBD8" w14:textId="77777777" w:rsidTr="00F15769">
        <w:trPr>
          <w:trHeight w:val="432"/>
        </w:trPr>
        <w:tc>
          <w:tcPr>
            <w:tcW w:w="1427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4C16DFD9" w14:textId="77777777" w:rsidR="00F15769" w:rsidRPr="00B80AAE" w:rsidRDefault="00F15769" w:rsidP="00F157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0A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Comments: </w:t>
            </w:r>
            <w:r w:rsidRPr="00B80AA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661" w:type="dxa"/>
            <w:tcBorders>
              <w:top w:val="nil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24966711" w14:textId="77777777" w:rsidR="00F15769" w:rsidRDefault="00F15769" w:rsidP="00F15769"/>
        </w:tc>
      </w:tr>
      <w:tr w:rsidR="00F15769" w14:paraId="07A61290" w14:textId="77777777" w:rsidTr="00F15769">
        <w:trPr>
          <w:trHeight w:val="432"/>
        </w:trPr>
        <w:tc>
          <w:tcPr>
            <w:tcW w:w="11088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14:paraId="5525010C" w14:textId="77777777" w:rsidR="00F15769" w:rsidRDefault="00F15769" w:rsidP="00F15769"/>
        </w:tc>
      </w:tr>
      <w:tr w:rsidR="00F15769" w14:paraId="17F98281" w14:textId="77777777" w:rsidTr="00F15769">
        <w:trPr>
          <w:trHeight w:val="432"/>
        </w:trPr>
        <w:tc>
          <w:tcPr>
            <w:tcW w:w="11088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14:paraId="0922D2B1" w14:textId="77777777" w:rsidR="00F15769" w:rsidRDefault="00F15769" w:rsidP="00F15769"/>
        </w:tc>
      </w:tr>
    </w:tbl>
    <w:p w14:paraId="1612923B" w14:textId="77777777" w:rsidR="00AF6E97" w:rsidRDefault="00AF6E97" w:rsidP="001333C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502C3B8B" w14:textId="2313CC65" w:rsidR="00AF6E97" w:rsidRDefault="00F15769" w:rsidP="001333C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D4E18">
        <w:rPr>
          <w:rFonts w:ascii="Arial" w:hAnsi="Arial" w:cs="Arial"/>
          <w:b/>
          <w:i/>
        </w:rPr>
        <w:t>Note</w:t>
      </w:r>
      <w:r w:rsidRPr="00267099">
        <w:rPr>
          <w:rFonts w:ascii="Arial" w:hAnsi="Arial" w:cs="Arial"/>
          <w:b/>
          <w:i/>
        </w:rPr>
        <w:t>:</w:t>
      </w:r>
      <w:r w:rsidRPr="00267099">
        <w:rPr>
          <w:rFonts w:ascii="Arial" w:hAnsi="Arial" w:cs="Arial"/>
          <w:i/>
        </w:rPr>
        <w:t xml:space="preserve"> A College Leave Request form should be submitted to your supervisor, as appropriate</w:t>
      </w:r>
    </w:p>
    <w:p w14:paraId="4BF519D0" w14:textId="77777777" w:rsidR="00AF6E97" w:rsidRDefault="00AF6E97" w:rsidP="001333C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Spec="center" w:tblpY="111"/>
        <w:tblW w:w="110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588"/>
        <w:gridCol w:w="4500"/>
      </w:tblGrid>
      <w:tr w:rsidR="00F15769" w14:paraId="0F12FB90" w14:textId="77777777" w:rsidTr="00F15769">
        <w:tc>
          <w:tcPr>
            <w:tcW w:w="6588" w:type="dxa"/>
          </w:tcPr>
          <w:p w14:paraId="3BAF83CB" w14:textId="77777777" w:rsidR="00F15769" w:rsidRPr="00B80AAE" w:rsidRDefault="00F15769" w:rsidP="00F157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A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Signature of Driver of Vehicle:      </w:t>
            </w:r>
          </w:p>
          <w:p w14:paraId="575FC608" w14:textId="77777777" w:rsidR="00F15769" w:rsidRPr="00DB7B98" w:rsidRDefault="00F15769" w:rsidP="00F15769">
            <w:pPr>
              <w:rPr>
                <w:b/>
                <w:bCs/>
                <w:sz w:val="16"/>
                <w:szCs w:val="16"/>
              </w:rPr>
            </w:pPr>
            <w:r w:rsidRPr="00DB7B98">
              <w:rPr>
                <w:rFonts w:ascii="Arial" w:hAnsi="Arial" w:cs="Arial"/>
                <w:i/>
                <w:iCs/>
                <w:sz w:val="16"/>
                <w:szCs w:val="16"/>
              </w:rPr>
              <w:t>(If this form is sent by email, your signature will be required when you pick up the vehicle)</w:t>
            </w:r>
          </w:p>
        </w:tc>
        <w:tc>
          <w:tcPr>
            <w:tcW w:w="4500" w:type="dxa"/>
            <w:tcBorders>
              <w:bottom w:val="single" w:sz="2" w:space="0" w:color="808080"/>
            </w:tcBorders>
            <w:vAlign w:val="center"/>
          </w:tcPr>
          <w:p w14:paraId="103CFF18" w14:textId="77777777" w:rsidR="00F15769" w:rsidRPr="0064769C" w:rsidRDefault="00F15769" w:rsidP="00F1576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70775190" w14:textId="77777777" w:rsidR="00AF6E97" w:rsidRDefault="00AF6E97" w:rsidP="001333C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Grid"/>
        <w:tblW w:w="11088" w:type="dxa"/>
        <w:tblInd w:w="-863" w:type="dxa"/>
        <w:tblBorders>
          <w:top w:val="none" w:sz="0" w:space="0" w:color="auto"/>
          <w:left w:val="none" w:sz="0" w:space="0" w:color="auto"/>
          <w:bottom w:val="single" w:sz="12" w:space="0" w:color="808080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48"/>
        <w:gridCol w:w="900"/>
        <w:gridCol w:w="3420"/>
        <w:gridCol w:w="776"/>
        <w:gridCol w:w="3544"/>
      </w:tblGrid>
      <w:tr w:rsidR="00F15769" w14:paraId="13D02D63" w14:textId="77777777" w:rsidTr="00F15769">
        <w:trPr>
          <w:trHeight w:val="378"/>
        </w:trPr>
        <w:tc>
          <w:tcPr>
            <w:tcW w:w="11088" w:type="dxa"/>
            <w:gridSpan w:val="5"/>
            <w:tcBorders>
              <w:bottom w:val="single" w:sz="2" w:space="0" w:color="808080"/>
            </w:tcBorders>
            <w:shd w:val="clear" w:color="auto" w:fill="808080"/>
            <w:vAlign w:val="center"/>
          </w:tcPr>
          <w:p w14:paraId="1EF40E2A" w14:textId="77777777" w:rsidR="00F15769" w:rsidRPr="00AA7D1E" w:rsidRDefault="00F15769" w:rsidP="00E85B54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</w:rPr>
            </w:pPr>
            <w:r w:rsidRPr="00AA7D1E">
              <w:rPr>
                <w:rFonts w:ascii="Arial" w:hAnsi="Arial" w:cs="Arial"/>
                <w:b/>
                <w:bCs/>
                <w:smallCaps/>
                <w:color w:val="FFFFFF"/>
              </w:rPr>
              <w:t>For Facilities Use</w:t>
            </w:r>
          </w:p>
        </w:tc>
      </w:tr>
      <w:tr w:rsidR="00F15769" w14:paraId="6D7795FB" w14:textId="77777777" w:rsidTr="00F15769">
        <w:trPr>
          <w:trHeight w:val="432"/>
        </w:trPr>
        <w:tc>
          <w:tcPr>
            <w:tcW w:w="24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3469F76C" w14:textId="77777777" w:rsidR="00F15769" w:rsidRPr="00A73854" w:rsidRDefault="00F15769" w:rsidP="00E85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Assigned Vehicle:</w:t>
            </w:r>
            <w:r w:rsidRPr="00A7385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640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6045B682" w14:textId="77777777" w:rsidR="00F15769" w:rsidRPr="00A73854" w:rsidRDefault="00F15769" w:rsidP="00E85B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769" w14:paraId="3E25C238" w14:textId="77777777" w:rsidTr="00F15769">
        <w:trPr>
          <w:trHeight w:val="432"/>
        </w:trPr>
        <w:tc>
          <w:tcPr>
            <w:tcW w:w="334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1FC1A896" w14:textId="77777777" w:rsidR="00F15769" w:rsidRPr="00A73854" w:rsidRDefault="00F15769" w:rsidP="00E85B54">
            <w:pPr>
              <w:rPr>
                <w:rFonts w:ascii="Arial" w:hAnsi="Arial" w:cs="Arial"/>
              </w:rPr>
            </w:pPr>
            <w:r w:rsidRPr="00A73854">
              <w:rPr>
                <w:rFonts w:ascii="Arial" w:hAnsi="Arial" w:cs="Arial"/>
                <w:b/>
                <w:bCs/>
              </w:rPr>
              <w:t>Posted on Master Schedule by:</w:t>
            </w:r>
          </w:p>
        </w:tc>
        <w:tc>
          <w:tcPr>
            <w:tcW w:w="3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636D3345" w14:textId="77777777" w:rsidR="00F15769" w:rsidRPr="00A73854" w:rsidRDefault="00F15769" w:rsidP="00E85B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6F54C16B" w14:textId="77777777" w:rsidR="00F15769" w:rsidRPr="00A73854" w:rsidRDefault="00F15769" w:rsidP="00E85B54">
            <w:pPr>
              <w:jc w:val="center"/>
              <w:rPr>
                <w:rFonts w:ascii="Arial" w:hAnsi="Arial" w:cs="Arial"/>
              </w:rPr>
            </w:pPr>
            <w:r w:rsidRPr="00A73854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3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14:paraId="218D2088" w14:textId="77777777" w:rsidR="00F15769" w:rsidRPr="00A73854" w:rsidRDefault="00F15769" w:rsidP="00E85B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3B3FF2" w14:textId="77777777" w:rsidR="00AF6E97" w:rsidRPr="001D5CBE" w:rsidRDefault="00AF6E97" w:rsidP="001333C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sectPr w:rsidR="00AF6E97" w:rsidRPr="001D5CBE" w:rsidSect="004A1031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0EBB6" w14:textId="77777777" w:rsidR="00DA2479" w:rsidRDefault="00DA2479" w:rsidP="004A1031">
      <w:pPr>
        <w:spacing w:after="0" w:line="240" w:lineRule="auto"/>
      </w:pPr>
      <w:r>
        <w:separator/>
      </w:r>
    </w:p>
  </w:endnote>
  <w:endnote w:type="continuationSeparator" w:id="0">
    <w:p w14:paraId="2AEE8CDE" w14:textId="77777777" w:rsidR="00DA2479" w:rsidRDefault="00DA2479" w:rsidP="004A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548F9" w14:textId="77777777" w:rsidR="00DA2479" w:rsidRDefault="00DA2479" w:rsidP="004A1031">
      <w:pPr>
        <w:spacing w:after="0" w:line="240" w:lineRule="auto"/>
      </w:pPr>
      <w:r>
        <w:separator/>
      </w:r>
    </w:p>
  </w:footnote>
  <w:footnote w:type="continuationSeparator" w:id="0">
    <w:p w14:paraId="26A6F0BE" w14:textId="77777777" w:rsidR="00DA2479" w:rsidRDefault="00DA2479" w:rsidP="004A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5813A" w14:textId="77777777" w:rsidR="004A1031" w:rsidRDefault="004A103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290055" wp14:editId="70FEA76D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75335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stol Letterhead F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3525"/>
    <w:multiLevelType w:val="hybridMultilevel"/>
    <w:tmpl w:val="3D320912"/>
    <w:lvl w:ilvl="0" w:tplc="3558C9B8">
      <w:numFmt w:val="bullet"/>
      <w:lvlText w:val="—"/>
      <w:lvlJc w:val="left"/>
      <w:pPr>
        <w:ind w:left="423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1" w15:restartNumberingAfterBreak="0">
    <w:nsid w:val="0C386190"/>
    <w:multiLevelType w:val="hybridMultilevel"/>
    <w:tmpl w:val="47DA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D35E6"/>
    <w:multiLevelType w:val="hybridMultilevel"/>
    <w:tmpl w:val="5A501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CB3"/>
    <w:multiLevelType w:val="hybridMultilevel"/>
    <w:tmpl w:val="E78E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34809"/>
    <w:multiLevelType w:val="hybridMultilevel"/>
    <w:tmpl w:val="6D0CBF48"/>
    <w:lvl w:ilvl="0" w:tplc="CA4E8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A2B7B"/>
    <w:multiLevelType w:val="hybridMultilevel"/>
    <w:tmpl w:val="728CD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62EB3"/>
    <w:multiLevelType w:val="hybridMultilevel"/>
    <w:tmpl w:val="91D2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F63F7"/>
    <w:multiLevelType w:val="hybridMultilevel"/>
    <w:tmpl w:val="BCC094F0"/>
    <w:lvl w:ilvl="0" w:tplc="C4E4FD9A">
      <w:numFmt w:val="bullet"/>
      <w:lvlText w:val="-"/>
      <w:lvlJc w:val="left"/>
      <w:pPr>
        <w:ind w:left="387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8" w15:restartNumberingAfterBreak="0">
    <w:nsid w:val="7A89346F"/>
    <w:multiLevelType w:val="hybridMultilevel"/>
    <w:tmpl w:val="6E0AC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77BFF"/>
    <w:multiLevelType w:val="hybridMultilevel"/>
    <w:tmpl w:val="25CA36DA"/>
    <w:lvl w:ilvl="0" w:tplc="C0203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46468">
    <w:abstractNumId w:val="5"/>
  </w:num>
  <w:num w:numId="2" w16cid:durableId="1540506128">
    <w:abstractNumId w:val="6"/>
  </w:num>
  <w:num w:numId="3" w16cid:durableId="480461045">
    <w:abstractNumId w:val="1"/>
  </w:num>
  <w:num w:numId="4" w16cid:durableId="25066839">
    <w:abstractNumId w:val="3"/>
  </w:num>
  <w:num w:numId="5" w16cid:durableId="1317025627">
    <w:abstractNumId w:val="7"/>
  </w:num>
  <w:num w:numId="6" w16cid:durableId="228075726">
    <w:abstractNumId w:val="0"/>
  </w:num>
  <w:num w:numId="7" w16cid:durableId="1691180854">
    <w:abstractNumId w:val="4"/>
  </w:num>
  <w:num w:numId="8" w16cid:durableId="9820039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9452702">
    <w:abstractNumId w:val="2"/>
  </w:num>
  <w:num w:numId="10" w16cid:durableId="19885115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479"/>
    <w:rsid w:val="000114BA"/>
    <w:rsid w:val="0001236C"/>
    <w:rsid w:val="00012A6E"/>
    <w:rsid w:val="00015EA0"/>
    <w:rsid w:val="00016860"/>
    <w:rsid w:val="00021A2A"/>
    <w:rsid w:val="00094737"/>
    <w:rsid w:val="000A49BF"/>
    <w:rsid w:val="000B738B"/>
    <w:rsid w:val="000D6B5B"/>
    <w:rsid w:val="00116FB0"/>
    <w:rsid w:val="00125C87"/>
    <w:rsid w:val="001260A9"/>
    <w:rsid w:val="001333C5"/>
    <w:rsid w:val="00176040"/>
    <w:rsid w:val="00187542"/>
    <w:rsid w:val="001A40FB"/>
    <w:rsid w:val="001A443A"/>
    <w:rsid w:val="001B54B6"/>
    <w:rsid w:val="001B6807"/>
    <w:rsid w:val="001B7869"/>
    <w:rsid w:val="001C2587"/>
    <w:rsid w:val="001C7D67"/>
    <w:rsid w:val="001D2A09"/>
    <w:rsid w:val="001D5CBE"/>
    <w:rsid w:val="001F44B5"/>
    <w:rsid w:val="001F5C27"/>
    <w:rsid w:val="002060EC"/>
    <w:rsid w:val="002254FD"/>
    <w:rsid w:val="00255A3D"/>
    <w:rsid w:val="002602AC"/>
    <w:rsid w:val="002622D1"/>
    <w:rsid w:val="0028098E"/>
    <w:rsid w:val="002A30EA"/>
    <w:rsid w:val="002B70CB"/>
    <w:rsid w:val="002C5467"/>
    <w:rsid w:val="002D17F2"/>
    <w:rsid w:val="002D42F1"/>
    <w:rsid w:val="00307823"/>
    <w:rsid w:val="00313AA3"/>
    <w:rsid w:val="00323F2C"/>
    <w:rsid w:val="003415E2"/>
    <w:rsid w:val="00380029"/>
    <w:rsid w:val="00383F0F"/>
    <w:rsid w:val="003A4BE8"/>
    <w:rsid w:val="003D70CB"/>
    <w:rsid w:val="00421855"/>
    <w:rsid w:val="00447947"/>
    <w:rsid w:val="00472FFB"/>
    <w:rsid w:val="00473242"/>
    <w:rsid w:val="0047465B"/>
    <w:rsid w:val="00490B0B"/>
    <w:rsid w:val="004914EF"/>
    <w:rsid w:val="004A1017"/>
    <w:rsid w:val="004A1031"/>
    <w:rsid w:val="004A7FC5"/>
    <w:rsid w:val="004B3E20"/>
    <w:rsid w:val="004B6166"/>
    <w:rsid w:val="004B6A71"/>
    <w:rsid w:val="004F1F9D"/>
    <w:rsid w:val="00512CF2"/>
    <w:rsid w:val="0052539B"/>
    <w:rsid w:val="00542A75"/>
    <w:rsid w:val="00543B35"/>
    <w:rsid w:val="00551A20"/>
    <w:rsid w:val="00573DC0"/>
    <w:rsid w:val="00582372"/>
    <w:rsid w:val="005D245C"/>
    <w:rsid w:val="005D5F01"/>
    <w:rsid w:val="005E7105"/>
    <w:rsid w:val="005F0BD7"/>
    <w:rsid w:val="006022DD"/>
    <w:rsid w:val="00605A6D"/>
    <w:rsid w:val="006076D6"/>
    <w:rsid w:val="0064076E"/>
    <w:rsid w:val="00650DEE"/>
    <w:rsid w:val="00666A21"/>
    <w:rsid w:val="006A5C3D"/>
    <w:rsid w:val="006B6FA7"/>
    <w:rsid w:val="006E389D"/>
    <w:rsid w:val="006F1E32"/>
    <w:rsid w:val="006F76FC"/>
    <w:rsid w:val="00727663"/>
    <w:rsid w:val="00727BF9"/>
    <w:rsid w:val="00747BCB"/>
    <w:rsid w:val="0076432F"/>
    <w:rsid w:val="00791E06"/>
    <w:rsid w:val="007A4F9F"/>
    <w:rsid w:val="007B32FF"/>
    <w:rsid w:val="007E4EDF"/>
    <w:rsid w:val="007E7E5C"/>
    <w:rsid w:val="007F2319"/>
    <w:rsid w:val="00817626"/>
    <w:rsid w:val="008278F4"/>
    <w:rsid w:val="008A1C0A"/>
    <w:rsid w:val="008A4EE5"/>
    <w:rsid w:val="00911CE1"/>
    <w:rsid w:val="00944C22"/>
    <w:rsid w:val="009538BF"/>
    <w:rsid w:val="0096197E"/>
    <w:rsid w:val="00976381"/>
    <w:rsid w:val="009A034B"/>
    <w:rsid w:val="009A29F8"/>
    <w:rsid w:val="009C2793"/>
    <w:rsid w:val="009C6AA3"/>
    <w:rsid w:val="009D5632"/>
    <w:rsid w:val="009E3064"/>
    <w:rsid w:val="009E4FB0"/>
    <w:rsid w:val="00A1738B"/>
    <w:rsid w:val="00A209C3"/>
    <w:rsid w:val="00A34D97"/>
    <w:rsid w:val="00A545C3"/>
    <w:rsid w:val="00A57E55"/>
    <w:rsid w:val="00A64FE9"/>
    <w:rsid w:val="00A85F57"/>
    <w:rsid w:val="00A909F7"/>
    <w:rsid w:val="00A92878"/>
    <w:rsid w:val="00AC4A4E"/>
    <w:rsid w:val="00AD28B8"/>
    <w:rsid w:val="00AF1717"/>
    <w:rsid w:val="00AF4969"/>
    <w:rsid w:val="00AF6E97"/>
    <w:rsid w:val="00B01ED8"/>
    <w:rsid w:val="00B11E75"/>
    <w:rsid w:val="00B17B8B"/>
    <w:rsid w:val="00B2124D"/>
    <w:rsid w:val="00B23B13"/>
    <w:rsid w:val="00B24C16"/>
    <w:rsid w:val="00B32E40"/>
    <w:rsid w:val="00B34BE9"/>
    <w:rsid w:val="00B36230"/>
    <w:rsid w:val="00B426BC"/>
    <w:rsid w:val="00B50F7B"/>
    <w:rsid w:val="00B5425A"/>
    <w:rsid w:val="00B705A8"/>
    <w:rsid w:val="00B8241B"/>
    <w:rsid w:val="00BB3959"/>
    <w:rsid w:val="00BC4075"/>
    <w:rsid w:val="00BD0C15"/>
    <w:rsid w:val="00BD2747"/>
    <w:rsid w:val="00BE7A62"/>
    <w:rsid w:val="00BF252C"/>
    <w:rsid w:val="00C2542B"/>
    <w:rsid w:val="00C416D0"/>
    <w:rsid w:val="00C44AFD"/>
    <w:rsid w:val="00C57EDF"/>
    <w:rsid w:val="00C71195"/>
    <w:rsid w:val="00C76730"/>
    <w:rsid w:val="00C928E8"/>
    <w:rsid w:val="00C9388B"/>
    <w:rsid w:val="00CA5E51"/>
    <w:rsid w:val="00CB6693"/>
    <w:rsid w:val="00CC39E2"/>
    <w:rsid w:val="00CC3A2D"/>
    <w:rsid w:val="00CC3F5C"/>
    <w:rsid w:val="00CD4EF3"/>
    <w:rsid w:val="00D14839"/>
    <w:rsid w:val="00D366DA"/>
    <w:rsid w:val="00D9167F"/>
    <w:rsid w:val="00DA2479"/>
    <w:rsid w:val="00DB065F"/>
    <w:rsid w:val="00DB2F55"/>
    <w:rsid w:val="00DE1C4A"/>
    <w:rsid w:val="00DE260E"/>
    <w:rsid w:val="00DE6287"/>
    <w:rsid w:val="00DE6F85"/>
    <w:rsid w:val="00E04223"/>
    <w:rsid w:val="00E04273"/>
    <w:rsid w:val="00E064E2"/>
    <w:rsid w:val="00E11B37"/>
    <w:rsid w:val="00E26188"/>
    <w:rsid w:val="00E32699"/>
    <w:rsid w:val="00E41B9B"/>
    <w:rsid w:val="00E45F9C"/>
    <w:rsid w:val="00E63CCD"/>
    <w:rsid w:val="00E64864"/>
    <w:rsid w:val="00E67276"/>
    <w:rsid w:val="00E76981"/>
    <w:rsid w:val="00EA4CBB"/>
    <w:rsid w:val="00EF6214"/>
    <w:rsid w:val="00EF7668"/>
    <w:rsid w:val="00EF7EF6"/>
    <w:rsid w:val="00F0620A"/>
    <w:rsid w:val="00F15578"/>
    <w:rsid w:val="00F15769"/>
    <w:rsid w:val="00F377D9"/>
    <w:rsid w:val="00F46B01"/>
    <w:rsid w:val="00F55599"/>
    <w:rsid w:val="00F57323"/>
    <w:rsid w:val="00F60B56"/>
    <w:rsid w:val="00F70DBA"/>
    <w:rsid w:val="00F731C5"/>
    <w:rsid w:val="00F8205E"/>
    <w:rsid w:val="00F82580"/>
    <w:rsid w:val="00F92BAE"/>
    <w:rsid w:val="00FA0DF1"/>
    <w:rsid w:val="00FC171C"/>
    <w:rsid w:val="00FD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EB0073F"/>
  <w15:chartTrackingRefBased/>
  <w15:docId w15:val="{C3CC7053-C603-42C6-A09D-CD74B1BA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6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A75"/>
    <w:pPr>
      <w:ind w:left="720"/>
      <w:contextualSpacing/>
    </w:pPr>
  </w:style>
  <w:style w:type="character" w:customStyle="1" w:styleId="acmaincontent">
    <w:name w:val="ac_main_content"/>
    <w:basedOn w:val="DefaultParagraphFont"/>
    <w:rsid w:val="00AC4A4E"/>
  </w:style>
  <w:style w:type="character" w:styleId="Hyperlink">
    <w:name w:val="Hyperlink"/>
    <w:basedOn w:val="DefaultParagraphFont"/>
    <w:uiPriority w:val="99"/>
    <w:unhideWhenUsed/>
    <w:rsid w:val="006022D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4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E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E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1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031"/>
  </w:style>
  <w:style w:type="paragraph" w:styleId="Footer">
    <w:name w:val="footer"/>
    <w:basedOn w:val="Normal"/>
    <w:link w:val="FooterChar"/>
    <w:uiPriority w:val="99"/>
    <w:unhideWhenUsed/>
    <w:rsid w:val="004A1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031"/>
  </w:style>
  <w:style w:type="paragraph" w:styleId="NoSpacing">
    <w:name w:val="No Spacing"/>
    <w:uiPriority w:val="1"/>
    <w:qFormat/>
    <w:rsid w:val="001333C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D56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D5632"/>
    <w:rPr>
      <w:color w:val="605E5C"/>
      <w:shd w:val="clear" w:color="auto" w:fill="E1DFDD"/>
    </w:rPr>
  </w:style>
  <w:style w:type="table" w:styleId="TableGrid">
    <w:name w:val="Table Grid"/>
    <w:basedOn w:val="TableNormal"/>
    <w:rsid w:val="00F1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acheco21\AppData\Local\Microsoft\Windows\INetCache\IE\HFW97550\Bristol,Custom,Letter,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605C72-A51F-452B-8A1D-D994533E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Bristol,Custom,Letter,FR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Pacheco, Philicia</cp:lastModifiedBy>
  <cp:revision>2</cp:revision>
  <cp:lastPrinted>2024-08-13T15:36:00Z</cp:lastPrinted>
  <dcterms:created xsi:type="dcterms:W3CDTF">2024-11-04T16:20:00Z</dcterms:created>
  <dcterms:modified xsi:type="dcterms:W3CDTF">2024-11-04T16:20:00Z</dcterms:modified>
</cp:coreProperties>
</file>